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2F46" w:rsidRDefault="007B2F46" w:rsidP="007B2F46">
      <w:pPr>
        <w:shd w:val="clear" w:color="auto" w:fill="FFFFFF"/>
        <w:spacing w:line="450" w:lineRule="atLeast"/>
        <w:ind w:right="-2"/>
        <w:jc w:val="center"/>
        <w:outlineLvl w:val="0"/>
        <w:rPr>
          <w:lang w:eastAsia="ru-RU"/>
        </w:rPr>
      </w:pPr>
      <w:r>
        <w:t>По вопросам продаж и поддержки обращайтесь:</w:t>
      </w:r>
    </w:p>
    <w:p w:rsidR="007B2F46" w:rsidRDefault="007B2F46" w:rsidP="007B2F46">
      <w:pPr>
        <w:shd w:val="clear" w:color="auto" w:fill="FFFFFF"/>
        <w:outlineLvl w:val="0"/>
        <w:rPr>
          <w:color w:val="000000"/>
          <w:sz w:val="16"/>
          <w:szCs w:val="16"/>
        </w:rPr>
      </w:pPr>
    </w:p>
    <w:tbl>
      <w:tblPr>
        <w:tblW w:w="10770" w:type="dxa"/>
        <w:tblLayout w:type="fixed"/>
        <w:tblLook w:val="04A0" w:firstRow="1" w:lastRow="0" w:firstColumn="1" w:lastColumn="0" w:noHBand="0" w:noVBand="1"/>
      </w:tblPr>
      <w:tblGrid>
        <w:gridCol w:w="2552"/>
        <w:gridCol w:w="2975"/>
        <w:gridCol w:w="2834"/>
        <w:gridCol w:w="2409"/>
      </w:tblGrid>
      <w:tr w:rsidR="007B2F46" w:rsidTr="007B2F46">
        <w:trPr>
          <w:trHeight w:val="1087"/>
        </w:trPr>
        <w:tc>
          <w:tcPr>
            <w:tcW w:w="2553" w:type="dxa"/>
            <w:hideMark/>
          </w:tcPr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Астана +7(7172)727-132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Брянск (4832)59-03-52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Вологда (8172)26-41-59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Воронеж (473)204-51-73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Иваново (4932)77-34-06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Ижевск (3412)26-03-58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  <w:hideMark/>
          </w:tcPr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Калуга (4842)92-23-67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Киров (8332)68-02-04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Курск (4712)77-13-04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Липецк (4742)52-20-81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Москва (495)268-04-70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  <w:hideMark/>
          </w:tcPr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Орел (4862)44-53-42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Пенза (8412)22-31-16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Пермь (342)205-81-47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Рязань (4912)46-61-64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Самара (846)206-03-16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  <w:hideMark/>
          </w:tcPr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Сочи (862)225-72-31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Тверь (4822)63-31-35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Томск (3822)98-41-53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Тула (4872)74-02-29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Тюмень (3452)66-21-18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Уфа (347)229-48-12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7B2F46" w:rsidRDefault="007B2F4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7B2F46" w:rsidRPr="00304E2A" w:rsidRDefault="007B2F46" w:rsidP="007B2F46">
      <w:pPr>
        <w:shd w:val="clear" w:color="auto" w:fill="FFFFFF"/>
        <w:spacing w:line="450" w:lineRule="atLeast"/>
        <w:ind w:right="-2"/>
        <w:jc w:val="center"/>
        <w:outlineLvl w:val="0"/>
        <w:rPr>
          <w:lang w:eastAsia="ru-RU"/>
        </w:rPr>
      </w:pPr>
      <w:r>
        <w:t xml:space="preserve">Единый адрес: </w:t>
      </w:r>
      <w:bookmarkStart w:id="0" w:name="_GoBack"/>
      <w:r w:rsidR="002F3B76" w:rsidRPr="00304E2A">
        <w:rPr>
          <w:lang w:val="en-US"/>
        </w:rPr>
        <w:fldChar w:fldCharType="begin"/>
      </w:r>
      <w:r w:rsidR="002F3B76" w:rsidRPr="00304E2A">
        <w:instrText xml:space="preserve"> </w:instrText>
      </w:r>
      <w:r w:rsidR="002F3B76" w:rsidRPr="00304E2A">
        <w:rPr>
          <w:lang w:val="en-US"/>
        </w:rPr>
        <w:instrText>HYPERLINK</w:instrText>
      </w:r>
      <w:r w:rsidR="002F3B76" w:rsidRPr="00304E2A">
        <w:instrText xml:space="preserve"> "</w:instrText>
      </w:r>
      <w:r w:rsidR="002F3B76" w:rsidRPr="00304E2A">
        <w:rPr>
          <w:lang w:val="en-US"/>
        </w:rPr>
        <w:instrText>mailto</w:instrText>
      </w:r>
      <w:r w:rsidR="002F3B76" w:rsidRPr="00304E2A">
        <w:instrText>:</w:instrText>
      </w:r>
      <w:r w:rsidR="002F3B76" w:rsidRPr="00304E2A">
        <w:rPr>
          <w:lang w:val="en-US"/>
        </w:rPr>
        <w:instrText>nhg</w:instrText>
      </w:r>
      <w:r w:rsidR="002F3B76" w:rsidRPr="00304E2A">
        <w:instrText xml:space="preserve">@nt-rt.ru" </w:instrText>
      </w:r>
      <w:r w:rsidR="002F3B76" w:rsidRPr="00304E2A">
        <w:rPr>
          <w:lang w:val="en-US"/>
        </w:rPr>
        <w:fldChar w:fldCharType="separate"/>
      </w:r>
      <w:r w:rsidR="002F3B76" w:rsidRPr="00304E2A">
        <w:rPr>
          <w:rStyle w:val="a3"/>
          <w:color w:val="auto"/>
          <w:u w:val="none"/>
          <w:lang w:val="en-US"/>
        </w:rPr>
        <w:t>nhg</w:t>
      </w:r>
      <w:r w:rsidR="002F3B76" w:rsidRPr="00304E2A">
        <w:rPr>
          <w:rStyle w:val="a3"/>
          <w:color w:val="auto"/>
          <w:u w:val="none"/>
        </w:rPr>
        <w:t>@nt-rt.ru</w:t>
      </w:r>
      <w:r w:rsidR="002F3B76" w:rsidRPr="00304E2A">
        <w:rPr>
          <w:lang w:val="en-US"/>
        </w:rPr>
        <w:fldChar w:fldCharType="end"/>
      </w:r>
      <w:r w:rsidRPr="00304E2A">
        <w:t xml:space="preserve"> </w:t>
      </w:r>
    </w:p>
    <w:bookmarkEnd w:id="0"/>
    <w:p w:rsidR="00744349" w:rsidRDefault="0074434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26"/>
        <w:gridCol w:w="2711"/>
        <w:gridCol w:w="2409"/>
        <w:gridCol w:w="3544"/>
      </w:tblGrid>
      <w:tr w:rsidR="00744349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" w:name="ТекстовоеПоле22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" w:name="ТекстовоеПоле25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"/>
          </w:p>
        </w:tc>
      </w:tr>
      <w:tr w:rsidR="00744349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Контактное лицо: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" w:name="ТекстовоеПоле23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Электронная почта: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" w:name="ТекстовоеПоле26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"/>
          </w:p>
        </w:tc>
      </w:tr>
      <w:tr w:rsidR="00744349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Телефон: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5" w:name="ТекстовоеПоле24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49" w:rsidRDefault="00744349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349" w:rsidRDefault="00744349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744349" w:rsidRDefault="00744349">
      <w:pPr>
        <w:jc w:val="center"/>
        <w:rPr>
          <w:rFonts w:ascii="Arial" w:hAnsi="Arial" w:cs="Arial"/>
          <w:b/>
        </w:rPr>
      </w:pPr>
    </w:p>
    <w:p w:rsidR="00744349" w:rsidRDefault="00967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ОПРОСНЫЙ ЛИСТ</w:t>
      </w:r>
    </w:p>
    <w:p w:rsidR="00744349" w:rsidRDefault="00967FC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сухой силовой трансформатор с воздушно-барьерной изоляцией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"/>
        <w:gridCol w:w="737"/>
        <w:gridCol w:w="192"/>
        <w:gridCol w:w="545"/>
        <w:gridCol w:w="737"/>
        <w:gridCol w:w="200"/>
        <w:gridCol w:w="219"/>
        <w:gridCol w:w="318"/>
        <w:gridCol w:w="14"/>
        <w:gridCol w:w="235"/>
        <w:gridCol w:w="316"/>
        <w:gridCol w:w="172"/>
        <w:gridCol w:w="737"/>
        <w:gridCol w:w="737"/>
        <w:gridCol w:w="532"/>
        <w:gridCol w:w="205"/>
        <w:gridCol w:w="419"/>
        <w:gridCol w:w="142"/>
        <w:gridCol w:w="107"/>
        <w:gridCol w:w="69"/>
        <w:gridCol w:w="249"/>
        <w:gridCol w:w="488"/>
        <w:gridCol w:w="646"/>
        <w:gridCol w:w="91"/>
        <w:gridCol w:w="334"/>
        <w:gridCol w:w="403"/>
        <w:gridCol w:w="875"/>
      </w:tblGrid>
      <w:tr w:rsidR="00744349" w:rsidTr="007B2F46">
        <w:trPr>
          <w:trHeight w:val="283"/>
        </w:trPr>
        <w:tc>
          <w:tcPr>
            <w:tcW w:w="104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144145</wp:posOffset>
                      </wp:positionV>
                      <wp:extent cx="3864610" cy="0"/>
                      <wp:effectExtent l="10160" t="10795" r="11430" b="825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4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shapetype w14:anchorId="1194A2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08.55pt;margin-top:11.35pt;width:30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V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8N8ls8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Технические данные трансформатора (тип):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6" w:name="ТекстовоеПоле3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744349" w:rsidTr="007B2F46">
        <w:trPr>
          <w:trHeight w:val="340"/>
        </w:trPr>
        <w:tc>
          <w:tcPr>
            <w:tcW w:w="104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Номинальная мощность, кВА</w:t>
            </w:r>
          </w:p>
        </w:tc>
      </w:tr>
      <w:tr w:rsidR="00744349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другая</w:t>
            </w:r>
          </w:p>
        </w:tc>
      </w:tr>
      <w:bookmarkStart w:id="7" w:name="Флажок4"/>
      <w:tr w:rsidR="00744349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7"/>
          </w:p>
        </w:tc>
        <w:bookmarkStart w:id="8" w:name="Флажок5"/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8"/>
          </w:p>
        </w:tc>
        <w:bookmarkStart w:id="9" w:name="Флажок6"/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9"/>
          </w:p>
        </w:tc>
        <w:bookmarkStart w:id="10" w:name="Флажок7"/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bookmarkStart w:id="11" w:name="Флажок9"/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1"/>
          </w:p>
        </w:tc>
        <w:bookmarkStart w:id="12" w:name="Флажок10"/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2"/>
            <w:bookmarkEnd w:id="13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bookmarkStart w:id="14" w:name="Флажок11"/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4"/>
          </w:p>
        </w:tc>
        <w:bookmarkStart w:id="15" w:name="Флажок12"/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5"/>
          </w:p>
        </w:tc>
        <w:bookmarkStart w:id="16" w:name="Флажок13"/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6"/>
          </w:p>
        </w:tc>
        <w:bookmarkStart w:id="17" w:name="Флажок14"/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7"/>
          </w:p>
        </w:tc>
        <w:bookmarkStart w:id="18" w:name="Флажок15"/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19" w:name="ТекстовоеПоле33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19"/>
          </w:p>
        </w:tc>
      </w:tr>
      <w:tr w:rsidR="00744349" w:rsidTr="007B2F46">
        <w:trPr>
          <w:trHeight w:val="57"/>
        </w:trPr>
        <w:tc>
          <w:tcPr>
            <w:tcW w:w="104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349" w:rsidRDefault="00744349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744349" w:rsidTr="007B2F46">
        <w:trPr>
          <w:trHeight w:val="283"/>
        </w:trPr>
        <w:tc>
          <w:tcPr>
            <w:tcW w:w="3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Напряжение ВН, кВ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Напряжение НН, кВ</w:t>
            </w:r>
          </w:p>
        </w:tc>
        <w:tc>
          <w:tcPr>
            <w:tcW w:w="4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Схема и группа соединений</w:t>
            </w:r>
          </w:p>
        </w:tc>
      </w:tr>
      <w:bookmarkStart w:id="20" w:name="Флажок16"/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 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  0,4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Y/Yн-0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 10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0,69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 Δ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/Yн-11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1" w:name="ТекстовоеПоле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2" w:name="ТекстовоеПоле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3" w:name="ТекстовоеПоле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</w:tr>
      <w:tr w:rsidR="00744349" w:rsidTr="007B2F46">
        <w:trPr>
          <w:trHeight w:val="57"/>
        </w:trPr>
        <w:tc>
          <w:tcPr>
            <w:tcW w:w="104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44349" w:rsidTr="007B2F46">
        <w:trPr>
          <w:trHeight w:val="283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Напряжение короткого замыкания, %</w:t>
            </w:r>
          </w:p>
        </w:tc>
        <w:tc>
          <w:tcPr>
            <w:tcW w:w="3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Материал обмоток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4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(типовое для 25, 40, 63 100, 160, 250, 400, 630 кВА)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НН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6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(типовое для 630, 1000, 1250, 1600, 2000 кВА)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Al (алюм)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Al (алюм)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8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(типовое для 2500 кВА и трансформаторов собственных нужд)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numPr>
                <w:ilvl w:val="0"/>
                <w:numId w:val="2"/>
              </w:numPr>
              <w:suppressAutoHyphens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 (медь)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numPr>
                <w:ilvl w:val="0"/>
                <w:numId w:val="2"/>
              </w:numPr>
              <w:suppressAutoHyphens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 (медь)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4" w:name="ТекстовоеПоле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7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9" w:rsidTr="007B2F46">
        <w:trPr>
          <w:trHeight w:val="57"/>
        </w:trPr>
        <w:tc>
          <w:tcPr>
            <w:tcW w:w="104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44349" w:rsidTr="007B2F46">
        <w:trPr>
          <w:trHeight w:val="283"/>
        </w:trPr>
        <w:tc>
          <w:tcPr>
            <w:tcW w:w="3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Переключение </w:t>
            </w:r>
          </w:p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ответвлений (ПБВ), %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Высота установки </w:t>
            </w:r>
          </w:p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(над уровнем моря), м</w:t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Климатическое исполнение и категория размещения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±2х2,5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   &lt;1000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У3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5" w:name="ТекстовоеПоле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6" w:name="ТекстовоеПоле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7" w:name="ТекстовоеПоле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</w:tr>
      <w:tr w:rsidR="00744349" w:rsidTr="007B2F46">
        <w:trPr>
          <w:trHeight w:val="57"/>
        </w:trPr>
        <w:tc>
          <w:tcPr>
            <w:tcW w:w="104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349" w:rsidTr="007B2F46">
        <w:trPr>
          <w:trHeight w:val="283"/>
        </w:trPr>
        <w:tc>
          <w:tcPr>
            <w:tcW w:w="3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Степень защиты IP</w:t>
            </w:r>
          </w:p>
        </w:tc>
        <w:tc>
          <w:tcPr>
            <w:tcW w:w="6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Исполнение выводов</w:t>
            </w: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без шин (только для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00)</w:t>
            </w:r>
          </w:p>
        </w:tc>
        <w:tc>
          <w:tcPr>
            <w:tcW w:w="3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  ВН, НН - вве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х</w:t>
            </w:r>
          </w:p>
        </w:tc>
        <w:tc>
          <w:tcPr>
            <w:tcW w:w="3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44349" w:rsidTr="007B2F46">
        <w:trPr>
          <w:trHeight w:val="28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8" w:name="ТекстовоеПоле1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левое</w:t>
            </w:r>
          </w:p>
        </w:tc>
        <w:tc>
          <w:tcPr>
            <w:tcW w:w="315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95450" cy="647700"/>
                  <wp:effectExtent l="0" t="0" r="0" b="0"/>
                  <wp:docPr id="4" name="Рисунок 1" descr="Фраг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раг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349">
        <w:trPr>
          <w:trHeight w:val="282"/>
        </w:trPr>
        <w:tc>
          <w:tcPr>
            <w:tcW w:w="3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Характеристики ХХ и КЗ*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44349">
        <w:trPr>
          <w:trHeight w:val="2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хх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9" w:name="ТекстовоеПоле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44349" w:rsidTr="007B2F46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Рхх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0" w:name="ТекстовоеПоле2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  <w:r>
              <w:rPr>
                <w:rFonts w:ascii="Arial" w:hAnsi="Arial" w:cs="Arial"/>
                <w:bCs/>
                <w:sz w:val="18"/>
                <w:szCs w:val="18"/>
              </w:rPr>
              <w:tab/>
              <w:t>кВт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правое</w:t>
            </w:r>
          </w:p>
        </w:tc>
        <w:tc>
          <w:tcPr>
            <w:tcW w:w="315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66875" cy="581025"/>
                  <wp:effectExtent l="0" t="0" r="9525" b="9525"/>
                  <wp:docPr id="3" name="Рисунок 2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349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кз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1" w:name="ТекстовоеПоле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  <w:r>
              <w:rPr>
                <w:rFonts w:ascii="Arial" w:hAnsi="Arial" w:cs="Arial"/>
                <w:bCs/>
                <w:sz w:val="18"/>
                <w:szCs w:val="18"/>
              </w:rPr>
              <w:tab/>
              <w:t>кВт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74434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9" w:rsidTr="007B2F46">
        <w:trPr>
          <w:trHeight w:val="283"/>
        </w:trPr>
        <w:tc>
          <w:tcPr>
            <w:tcW w:w="3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*При отсутствии требований принимаются стандартные характеристики завода-изготовителя.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</w:r>
            <w:r w:rsidR="004D7E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349" w:rsidRDefault="00967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32" w:name="ТекстовоеПоле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349" w:rsidTr="007B2F46">
        <w:trPr>
          <w:trHeight w:val="57"/>
        </w:trPr>
        <w:tc>
          <w:tcPr>
            <w:tcW w:w="104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349" w:rsidRDefault="007443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967FC1" w:rsidRDefault="00967FC1">
      <w:pPr>
        <w:rPr>
          <w:rFonts w:ascii="Arial" w:hAnsi="Arial" w:cs="Arial"/>
          <w:sz w:val="16"/>
          <w:szCs w:val="16"/>
        </w:rPr>
      </w:pPr>
    </w:p>
    <w:sectPr w:rsidR="00967FC1">
      <w:footerReference w:type="default" r:id="rId11"/>
      <w:footnotePr>
        <w:pos w:val="beneathText"/>
      </w:footnotePr>
      <w:pgSz w:w="11905" w:h="16837"/>
      <w:pgMar w:top="720" w:right="720" w:bottom="720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6A" w:rsidRDefault="004D7E6A">
      <w:r>
        <w:separator/>
      </w:r>
    </w:p>
  </w:endnote>
  <w:endnote w:type="continuationSeparator" w:id="0">
    <w:p w:rsidR="004D7E6A" w:rsidRDefault="004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"/>
    <w:charset w:val="00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49" w:rsidRDefault="00744349">
    <w:pPr>
      <w:pStyle w:val="a7"/>
      <w:rPr>
        <w:rFonts w:ascii="Arial Narrow" w:hAnsi="Arial Narrow" w:cs="Arial"/>
        <w:sz w:val="18"/>
      </w:rPr>
    </w:pPr>
  </w:p>
  <w:p w:rsidR="00744349" w:rsidRDefault="00744349">
    <w:pPr>
      <w:pStyle w:val="a7"/>
      <w:rPr>
        <w:rFonts w:ascii="Arial Narrow" w:hAnsi="Arial Narrow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6A" w:rsidRDefault="004D7E6A">
      <w:r>
        <w:separator/>
      </w:r>
    </w:p>
  </w:footnote>
  <w:footnote w:type="continuationSeparator" w:id="0">
    <w:p w:rsidR="004D7E6A" w:rsidRDefault="004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5EA"/>
    <w:multiLevelType w:val="hybridMultilevel"/>
    <w:tmpl w:val="6E308700"/>
    <w:lvl w:ilvl="0" w:tplc="9858E42E"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9B"/>
    <w:rsid w:val="0014269B"/>
    <w:rsid w:val="00283983"/>
    <w:rsid w:val="002F3B76"/>
    <w:rsid w:val="00304E2A"/>
    <w:rsid w:val="004D7E6A"/>
    <w:rsid w:val="00552957"/>
    <w:rsid w:val="005575BF"/>
    <w:rsid w:val="005B42E0"/>
    <w:rsid w:val="006005DA"/>
    <w:rsid w:val="007232F1"/>
    <w:rsid w:val="00744349"/>
    <w:rsid w:val="007B2F46"/>
    <w:rsid w:val="00967FC1"/>
    <w:rsid w:val="009A4248"/>
    <w:rsid w:val="00B76827"/>
    <w:rsid w:val="00BB561C"/>
    <w:rsid w:val="00C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ind w:left="2832"/>
      <w:outlineLvl w:val="0"/>
    </w:pPr>
    <w:rPr>
      <w:rFonts w:eastAsiaTheme="minorEastAsia"/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jc w:val="both"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jc w:val="center"/>
      <w:outlineLvl w:val="2"/>
    </w:pPr>
    <w:rPr>
      <w:rFonts w:ascii="Arial" w:eastAsiaTheme="minorEastAsia" w:hAnsi="Arial" w:cs="Arial"/>
      <w:b/>
      <w:bCs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outlineLvl w:val="3"/>
    </w:pPr>
    <w:rPr>
      <w:rFonts w:eastAsiaTheme="minorEastAsia"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outlineLvl w:val="4"/>
    </w:pPr>
    <w:rPr>
      <w:rFonts w:eastAsiaTheme="minorEastAsia"/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jc w:val="center"/>
      <w:outlineLvl w:val="5"/>
    </w:pPr>
    <w:rPr>
      <w:rFonts w:eastAsiaTheme="minorEastAsi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msonormal0">
    <w:name w:val="msonormal"/>
    <w:basedOn w:val="a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</w:pPr>
    <w:rPr>
      <w:rFonts w:cs="Nimbus Sans L"/>
    </w:rPr>
  </w:style>
  <w:style w:type="paragraph" w:styleId="aa">
    <w:name w:val="Body Text"/>
    <w:basedOn w:val="a"/>
    <w:link w:val="ab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af">
    <w:name w:val="Title"/>
    <w:basedOn w:val="a"/>
    <w:next w:val="ad"/>
    <w:link w:val="af0"/>
    <w:uiPriority w:val="10"/>
    <w:qFormat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Closing"/>
    <w:basedOn w:val="a"/>
    <w:link w:val="af2"/>
    <w:uiPriority w:val="99"/>
    <w:semiHidden/>
    <w:unhideWhenUsed/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  <w:lang w:eastAsia="ar-SA"/>
    </w:rPr>
  </w:style>
  <w:style w:type="paragraph" w:styleId="af3">
    <w:name w:val="Signature"/>
    <w:basedOn w:val="a"/>
    <w:link w:val="af4"/>
    <w:uiPriority w:val="99"/>
    <w:semiHidden/>
    <w:unhideWhenUsed/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  <w:lang w:eastAsia="ar-SA"/>
    </w:rPr>
  </w:style>
  <w:style w:type="paragraph" w:styleId="af5">
    <w:name w:val="Date"/>
    <w:basedOn w:val="a"/>
    <w:next w:val="a"/>
    <w:link w:val="af6"/>
    <w:uiPriority w:val="99"/>
    <w:semiHidden/>
    <w:unhideWhenUsed/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a">
    <w:name w:val="Table Grid"/>
    <w:basedOn w:val="a1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ind w:left="2832"/>
      <w:outlineLvl w:val="0"/>
    </w:pPr>
    <w:rPr>
      <w:rFonts w:eastAsiaTheme="minorEastAsia"/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jc w:val="both"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jc w:val="center"/>
      <w:outlineLvl w:val="2"/>
    </w:pPr>
    <w:rPr>
      <w:rFonts w:ascii="Arial" w:eastAsiaTheme="minorEastAsia" w:hAnsi="Arial" w:cs="Arial"/>
      <w:b/>
      <w:bCs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outlineLvl w:val="3"/>
    </w:pPr>
    <w:rPr>
      <w:rFonts w:eastAsiaTheme="minorEastAsia"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outlineLvl w:val="4"/>
    </w:pPr>
    <w:rPr>
      <w:rFonts w:eastAsiaTheme="minorEastAsia"/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jc w:val="center"/>
      <w:outlineLvl w:val="5"/>
    </w:pPr>
    <w:rPr>
      <w:rFonts w:eastAsiaTheme="minorEastAsi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msonormal0">
    <w:name w:val="msonormal"/>
    <w:basedOn w:val="a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</w:pPr>
    <w:rPr>
      <w:rFonts w:cs="Nimbus Sans L"/>
    </w:rPr>
  </w:style>
  <w:style w:type="paragraph" w:styleId="aa">
    <w:name w:val="Body Text"/>
    <w:basedOn w:val="a"/>
    <w:link w:val="ab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af">
    <w:name w:val="Title"/>
    <w:basedOn w:val="a"/>
    <w:next w:val="ad"/>
    <w:link w:val="af0"/>
    <w:uiPriority w:val="10"/>
    <w:qFormat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Closing"/>
    <w:basedOn w:val="a"/>
    <w:link w:val="af2"/>
    <w:uiPriority w:val="99"/>
    <w:semiHidden/>
    <w:unhideWhenUsed/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  <w:lang w:eastAsia="ar-SA"/>
    </w:rPr>
  </w:style>
  <w:style w:type="paragraph" w:styleId="af3">
    <w:name w:val="Signature"/>
    <w:basedOn w:val="a"/>
    <w:link w:val="af4"/>
    <w:uiPriority w:val="99"/>
    <w:semiHidden/>
    <w:unhideWhenUsed/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  <w:lang w:eastAsia="ar-SA"/>
    </w:rPr>
  </w:style>
  <w:style w:type="paragraph" w:styleId="af5">
    <w:name w:val="Date"/>
    <w:basedOn w:val="a"/>
    <w:next w:val="a"/>
    <w:link w:val="af6"/>
    <w:uiPriority w:val="99"/>
    <w:semiHidden/>
    <w:unhideWhenUsed/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a">
    <w:name w:val="Table Grid"/>
    <w:basedOn w:val="a1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&#1056;&#1072;&#1073;&#1086;&#1090;&#1072;\&#1089;&#1083;&#1072;&#1074;&#1101;&#1085;&#1077;&#1088;&#1075;&#1086;\&#1096;&#1072;&#1073;&#1083;&#1086;&#1085;%20&#1086;&#1087;&#1088;&#1086;&#1089;&#1085;&#1080;&#1082;_&#1073;&#1077;&#1079;%20&#1048;&#1053;&#1053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1AC1-BDA5-445D-A9D5-371481BB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опросник_без ИНН2.dotx</Template>
  <TotalTime>5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сухой силовой трансформатор с воздушно-барьерной изоляцией. Бланк заказа на преобразователь переменного напряжения. Продажа оборудования производства завода-изготовителя, производитель в г Ярославль. Дилер ГКНТ. Поставка Россия, Казахстан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сухой силовой трансформатор с воздушно-барьерной изоляцией. Бланк заказа на преобразователь переменного напряжения. Продажа оборудования производства завода-изготовителя, производитель в г Ярославль. Дилер ГКНТ. Поставка Россия, Казахстан</dc:title>
  <dc:subject>СЛАВЭНЕРГО. Опросный лист на сухой силовой трансформатор с воздушно-барьерной изоляцией. Бланк заказа на преобразователь переменного напряжения. Продажа оборудования производства завода-изготовителя, производитель SLAVENERGO, Ярославль. Дилер ГКНТ. Поставка Россия, Казахстан</dc:subject>
  <dc:creator>http://energomash.nt-rt.ru</dc:creator>
  <cp:keywords/>
  <dc:description/>
  <cp:lastModifiedBy>1068339</cp:lastModifiedBy>
  <cp:revision>13</cp:revision>
  <cp:lastPrinted>2016-01-18T13:49:00Z</cp:lastPrinted>
  <dcterms:created xsi:type="dcterms:W3CDTF">2016-10-10T22:33:00Z</dcterms:created>
  <dcterms:modified xsi:type="dcterms:W3CDTF">2017-11-01T17:10:00Z</dcterms:modified>
</cp:coreProperties>
</file>